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7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PREDŠKOLSKA USTANOVA "LEPTIRČIĆ"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9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3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SVETOG SAVE BR.9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2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LAJKOVAC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27.07.2022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808-1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8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PREDŠKOLSKA USTANOVA "LEPTIRČIĆ"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5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4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1 mašine  za pranje sudova sa  pratećom opremom i  2 transportna kolica za vešeraj i kuhinju Predškolske ustanove ,,Leptirić'' Lajkovac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3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F02-0026953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6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39713100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Transportna kolica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166.666,67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WINTERHALTER GASTRONOM YU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101822713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Zrenjaninski put, 84 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QUORUM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101299789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Đorđa Popovića, 34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165.490,00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198.588,00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1 mašine  za pranje sudova sa  pratećom opremom i  2 transportna kolica za vešeraj i kuhinju Predškolske ustanove ,,Leptirić'' Lajkovac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749, 11.07.2022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39713100-Mašine za pranje sudova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 1 mašine za pranje sudova  sa pratećom opremom   i 2 transportna kolica - 1 za vešeraj za prevoz   posteljine, stolnjaka i dr. i 1 za potrebe kuhinje- distribuciju i serviranje hrane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F02-0026953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14.07.2022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25.07.2022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Zagorka Šalipur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Petrović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Gordana Lukić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Zorica Đorić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Zorica Ranković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Transportna kolica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166.666,67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25.07.2022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25.07.2022 12:00:17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Transportna kolica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 DOO ČAČAK, Đorđa Popovića, 34, 32000, Čačak, Srbija;WINTERHALTER GASTRONOM YU DOO BEOGRAD, Zrenjaninski put, 84 c, 11210,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21.7.2022. 15:06:56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Transportna kolica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plaćanja: 45 dana</w:t>
                                <w:br/>
                                <w:t>Način plaćanja: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Transportna kolica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198588.00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plaćanja: 45 dana</w:t>
                                <w:br/>
                                <w:t>Način plaćanja: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Transportna kolica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165.490,00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198.588,00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Naknadnim pregledom Komisija za javnu nabavku broj 3/2022 uvidela je računsku grešku u ponudi ponuđača QUORUM DOO ČAČAK   koji nastupa u zajedničkoj ponudi sa  WINTERHALTER GASTRONOM YU DOO BEOGRAD. S tim u vezi u skladu sa članom 142. stav 4 Zakona o javnim nabavkama Komisija je se putem Portala javnih nabavki obratila naknadno ponuđaču za saglasnost za ispravku računske greške, na koju je se gore pomenuti blagovremeno saglasio.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Transportna kolica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165.490,00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partiju 2 - nabavka transportnih kolica  pristigla  je  jedna ponuda, prihvatljiva u skladu sa traženim  karakteristikama iz tehničke specifikacije ,  objavljene konkursne dokumentacije Naručioca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Transportna kolica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QUORUM-WINTERHALTER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WINTERHALTER GASTRONOM YU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QUORUM DOO ČAČAK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i montaža kolica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7" w:name="_Hlk32839505_0"/>
      <w:bookmarkStart w:id="38" w:name="1_0"/>
      <w:bookmarkEnd w:id="38"/>
      <w:r>
        <w:rPr>
          <w:rFonts w:ascii="Calibri" w:eastAsia="Calibri" w:hAnsi="Calibri" w:cs="Calibri"/>
        </w:rPr>
        <w:t>Za partiju 2 - nabavka transportnih kolica  pristigla  je  jedna ponuda, prihvatljiva u skladu sa traženim  karakteristikama iz tehničke specifikacije ,  objavljene konkursne dokumentacije Naručioca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7"/>
      <w:bookmarkStart w:id="39" w:name="2_0"/>
      <w:bookmarkEnd w:id="39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