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ПРЕДШКОЛСКА УСТАНОВА "ЛЕПТИРЧИЋ"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101342966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СВЕТОГ САВЕ БР.9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ЛАЈКОВАЦ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29.12.2022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1600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доноси,одлуку  о додели уговора  ако  је у стручној  оцени понуда утврђено  да су  се стекли услови  за  доделу уговора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ПРЕДШКОЛСКА УСТАНОВА "ЛЕПТИРЧИЋ"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Храна, прехрамбени производи у 2023. години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Ф02-0046062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Хлеб, пецива, бурек, коре за питу, пекарски квасац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900.000,00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НИНИ-С 2012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107896134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АЛЕКСЕ МАРТИЋА, 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Уб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14210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900.000,00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982.000,00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производи у 2023. години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1402, 29.11.2022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9.777.777,78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хране, прехрамбених производа неопходна  ради припреме оброка  у 2023. години за децу, кориснике услуга Предшколске установе ,,Лептирић'' Лајковац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Ф02-0046062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13.12.2022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13.12.2022 12:02:18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НИНИ-С 2012 доо, АЛЕКСЕ МАРТИЋА, 1, 14210, Уб,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10.12.2022. 11:32:19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Хлеб, пецива, бурек, коре за питу, пекарски квасац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961870.00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1058620.00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Хлеб, пецива, бурек, коре за питу, пекарски квасац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961870.00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1058732.00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961.870,00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1.058.732,00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 НИНИ - С  2012 доо Уб, доставио је понуду   чија је цена већа од  процењене вредности јавне  набавке за партију 6-хлеб, пецива, бурек, коре за питу, пекарски квасац.  Обзиром  да је  понуда једина за ову партију Наручилац  ће  донети одлуку о додели уговора  и са  НИНИ-С 2012 доо Уб   закључити  уговор   у висини  процењене  вредности  набавке за партију 6-хлеб,пецива..., а која износи  900.000,00 динара без  ПДВ-а,  односно  982.000,00   динара са ПДВ-ом.  Ребалансом буџета биће   обезбеђена  недостајућа  средства . За предметну партију 6  пристигла само 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Рачунска грешка  је уочена у колони бр.1 хлеб полубели 500 гр. Мења се  укупна цена  хлеба са ПДВ-ом  и износи  671.132,00 динара , што уједно мења  и понуђену вредност уговора  тако да са корекцијом цене износи  1.058.732,00 динара са урачунатим  ПДВ-ом.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961.870,00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   Привредног субјекта НИНИ -С 2012 доо  је једина. Понуда се прихвата    јер  ће  Ребалансом буџета  бити обезбеђена недостајућа средства,  а до тада  ће  са истим  бити закључен  уговор  на основу   процењене вредности набавке   у  износу   900.000,00  динара без  ПДВ-а,  односно  982.000,00 динара са ПДВ-ом.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  <w:w w:val="100"/>
        </w:rPr>
        <w:t>Понуда    Привредног субјекта НИНИ -С 2012 доо  је једина. Понуда се прихвата    јер  ће  Ребалансом буџета  бити обезбеђена недостајућа средства,  а до тада  ће  са истим  бити закључен  уговор  на основу   процењене вредности набавке   у  износу   900.000,00  динара без  ПДВ-а,  односно  982.000,00 динара са ПДВ-ом.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